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B302" w14:textId="77777777" w:rsidR="00223DC0" w:rsidRDefault="00034FB4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Hlk64187816"/>
      <w:r>
        <w:rPr>
          <w:b/>
          <w:sz w:val="28"/>
          <w:szCs w:val="28"/>
          <w:u w:val="single"/>
          <w:lang w:val="en-US"/>
        </w:rPr>
        <w:t>LAIDLAW</w:t>
      </w:r>
    </w:p>
    <w:p w14:paraId="52CFB303" w14:textId="77777777" w:rsidR="00223DC0" w:rsidRDefault="00034FB4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ROUTE #7 AM</w:t>
      </w:r>
    </w:p>
    <w:p w14:paraId="52CFB304" w14:textId="77777777" w:rsidR="00223DC0" w:rsidRDefault="00034FB4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proofErr w:type="gramStart"/>
      <w:r>
        <w:rPr>
          <w:b/>
          <w:sz w:val="28"/>
          <w:szCs w:val="28"/>
          <w:u w:val="single"/>
          <w:lang w:val="en-US"/>
        </w:rPr>
        <w:t>DRIVER :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DEBORAH SHAW</w:t>
      </w:r>
    </w:p>
    <w:p w14:paraId="52CFB305" w14:textId="77777777" w:rsidR="00223DC0" w:rsidRDefault="00034FB4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2023/2024</w:t>
      </w:r>
    </w:p>
    <w:bookmarkEnd w:id="0"/>
    <w:p w14:paraId="52CFB306" w14:textId="77777777" w:rsidR="00223DC0" w:rsidRDefault="00223DC0">
      <w:pPr>
        <w:pStyle w:val="NoSpacing"/>
        <w:rPr>
          <w:b/>
          <w:sz w:val="28"/>
          <w:szCs w:val="28"/>
          <w:u w:val="single"/>
          <w:lang w:val="en-US"/>
        </w:rPr>
      </w:pPr>
    </w:p>
    <w:p w14:paraId="52CFB307" w14:textId="77777777" w:rsidR="00223DC0" w:rsidRDefault="00034FB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BUS: 21781</w:t>
      </w:r>
    </w:p>
    <w:p w14:paraId="52CFB308" w14:textId="77777777" w:rsidR="00223DC0" w:rsidRDefault="00034FB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START TIME: 6:45AM – BUS GARAGE</w:t>
      </w:r>
    </w:p>
    <w:p w14:paraId="52CFB309" w14:textId="77777777" w:rsidR="00223DC0" w:rsidRDefault="00034FB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ROUTE END: 8:30AM – BUS GARAGE</w:t>
      </w:r>
    </w:p>
    <w:p w14:paraId="52CFB30A" w14:textId="77777777" w:rsidR="00223DC0" w:rsidRDefault="00034FB4">
      <w:pPr>
        <w:pStyle w:val="NoSpacing"/>
      </w:pPr>
      <w:r>
        <w:rPr>
          <w:b/>
          <w:sz w:val="28"/>
          <w:szCs w:val="28"/>
          <w:shd w:val="clear" w:color="auto" w:fill="FFFF00"/>
          <w:lang w:val="en-US"/>
        </w:rPr>
        <w:t>STUDENTS CROSSING IN FRONT OF BUS</w:t>
      </w:r>
      <w:r>
        <w:rPr>
          <w:b/>
          <w:sz w:val="28"/>
          <w:szCs w:val="28"/>
          <w:lang w:val="en-US"/>
        </w:rPr>
        <w:t xml:space="preserve">                                </w:t>
      </w:r>
      <w:bookmarkStart w:id="1" w:name="_Hlk147843457"/>
      <w:r>
        <w:rPr>
          <w:b/>
          <w:sz w:val="28"/>
          <w:szCs w:val="28"/>
          <w:lang w:val="en-US"/>
        </w:rPr>
        <w:t>UPDATED OCT 10, 2023</w:t>
      </w:r>
      <w:bookmarkEnd w:id="1"/>
    </w:p>
    <w:p w14:paraId="52CFB30B" w14:textId="77777777" w:rsidR="00223DC0" w:rsidRDefault="00223DC0">
      <w:pPr>
        <w:pStyle w:val="NoSpacing"/>
        <w:rPr>
          <w:b/>
          <w:sz w:val="28"/>
          <w:szCs w:val="28"/>
          <w:u w:val="single"/>
          <w:lang w:val="en-US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1311"/>
        <w:gridCol w:w="7228"/>
      </w:tblGrid>
      <w:tr w:rsidR="00223DC0" w14:paraId="52CFB30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0C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0D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STOP ID#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0E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DESCRIPTION</w:t>
            </w:r>
          </w:p>
        </w:tc>
      </w:tr>
      <w:tr w:rsidR="00223DC0" w14:paraId="52CFB313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0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6:45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1" w14:textId="77777777" w:rsidR="00223DC0" w:rsidRDefault="00223DC0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2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PERFORM PRE- TRIP INSPECTION</w:t>
            </w:r>
          </w:p>
        </w:tc>
      </w:tr>
      <w:tr w:rsidR="00223DC0" w14:paraId="52CFB317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4" w14:textId="77777777" w:rsidR="00223DC0" w:rsidRDefault="00034FB4">
            <w:pPr>
              <w:pStyle w:val="NoSpacing"/>
            </w:pPr>
            <w:r>
              <w:rPr>
                <w:b/>
                <w:sz w:val="28"/>
                <w:szCs w:val="28"/>
                <w:lang w:val="en-US"/>
              </w:rPr>
              <w:t>7:00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5" w14:textId="77777777" w:rsidR="00223DC0" w:rsidRDefault="00223DC0">
            <w:pPr>
              <w:pStyle w:val="NoSpacing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6" w14:textId="77777777" w:rsidR="00223DC0" w:rsidRDefault="00034FB4">
            <w:pPr>
              <w:pStyle w:val="NoSpacing"/>
            </w:pPr>
            <w:r>
              <w:rPr>
                <w:b/>
                <w:sz w:val="28"/>
                <w:szCs w:val="28"/>
                <w:lang w:val="en-US"/>
              </w:rPr>
              <w:t>15570 PETERS RD</w:t>
            </w:r>
          </w:p>
        </w:tc>
      </w:tr>
      <w:tr w:rsidR="00223DC0" w14:paraId="52CFB31B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8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7:15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9" w14:textId="77777777" w:rsidR="00223DC0" w:rsidRDefault="00223DC0">
            <w:pPr>
              <w:pStyle w:val="NoSpacing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A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HUNTER CREEK</w:t>
            </w:r>
          </w:p>
        </w:tc>
      </w:tr>
      <w:tr w:rsidR="00223DC0" w14:paraId="52CFB31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C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7:25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D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1E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GEORGE RD</w:t>
            </w:r>
          </w:p>
        </w:tc>
      </w:tr>
      <w:tr w:rsidR="00223DC0" w14:paraId="52CFB323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0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7:30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1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2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OHAMIL BAND OFFICE</w:t>
            </w:r>
          </w:p>
        </w:tc>
      </w:tr>
      <w:tr w:rsidR="00223DC0" w14:paraId="52CFB327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4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7:35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5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6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58931 ST. ELMO RD</w:t>
            </w:r>
          </w:p>
        </w:tc>
      </w:tr>
      <w:tr w:rsidR="00223DC0" w14:paraId="52CFB32B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8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7:46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9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A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58430 LAIDLAW RD</w:t>
            </w:r>
          </w:p>
        </w:tc>
      </w:tr>
      <w:tr w:rsidR="00223DC0" w14:paraId="52CFB32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C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7:48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D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2E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MCKAY RD</w:t>
            </w:r>
          </w:p>
        </w:tc>
      </w:tr>
      <w:tr w:rsidR="00223DC0" w14:paraId="52CFB333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0" w14:textId="77777777" w:rsidR="00223DC0" w:rsidRDefault="00034FB4">
            <w:pPr>
              <w:pStyle w:val="NoSpacing"/>
              <w:jc w:val="center"/>
            </w:pPr>
            <w:r>
              <w:rPr>
                <w:b/>
                <w:sz w:val="28"/>
                <w:szCs w:val="28"/>
                <w:lang w:val="en-US"/>
              </w:rPr>
              <w:t>7:55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1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shd w:val="clear" w:color="auto" w:fill="FFFF00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2" w14:textId="77777777" w:rsidR="00223DC0" w:rsidRDefault="00034FB4">
            <w:pPr>
              <w:pStyle w:val="NoSpacing"/>
            </w:pPr>
            <w:r>
              <w:rPr>
                <w:b/>
                <w:sz w:val="28"/>
                <w:szCs w:val="28"/>
                <w:lang w:val="en-US"/>
              </w:rPr>
              <w:t xml:space="preserve">62280 FLOOD HOPE RD (Before railway </w:t>
            </w:r>
            <w:r>
              <w:rPr>
                <w:b/>
                <w:sz w:val="28"/>
                <w:szCs w:val="28"/>
                <w:lang w:val="en-US"/>
              </w:rPr>
              <w:t>crossing)</w:t>
            </w:r>
          </w:p>
        </w:tc>
      </w:tr>
      <w:tr w:rsidR="00223DC0" w14:paraId="52CFB337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4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7:56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5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6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VALLEY </w:t>
            </w:r>
            <w:bookmarkStart w:id="2" w:name="_Hlk147927639"/>
            <w:r>
              <w:rPr>
                <w:b/>
                <w:sz w:val="28"/>
                <w:szCs w:val="28"/>
                <w:lang w:val="en-US"/>
              </w:rPr>
              <w:t>HELICOPTERS</w:t>
            </w:r>
            <w:bookmarkEnd w:id="2"/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23DC0" w14:paraId="52CFB33B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8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8:10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9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A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SILVER SKAGIT BRIDGE</w:t>
            </w:r>
          </w:p>
        </w:tc>
      </w:tr>
      <w:tr w:rsidR="00223DC0" w14:paraId="52CFB33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C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8:15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D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3E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DROP-OFF SILVER CREEK SCHOOL</w:t>
            </w:r>
          </w:p>
        </w:tc>
      </w:tr>
      <w:tr w:rsidR="00223DC0" w14:paraId="52CFB343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0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8:20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1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2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DROP OFF TREC</w:t>
            </w:r>
          </w:p>
        </w:tc>
      </w:tr>
      <w:tr w:rsidR="00223DC0" w14:paraId="52CFB347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4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8:22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5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6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DROP-OFF HOPE SECONDARY</w:t>
            </w:r>
          </w:p>
        </w:tc>
      </w:tr>
      <w:tr w:rsidR="00223DC0" w14:paraId="52CFB34B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8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8:25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9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A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DROP-OFF COQUIHALLA</w:t>
            </w:r>
          </w:p>
        </w:tc>
      </w:tr>
      <w:tr w:rsidR="00223DC0" w14:paraId="52CFB34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C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8:30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D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4E" w14:textId="77777777" w:rsidR="00223DC0" w:rsidRDefault="00034FB4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RETURN TO BUS GARAGE</w:t>
            </w:r>
          </w:p>
        </w:tc>
      </w:tr>
      <w:tr w:rsidR="00223DC0" w14:paraId="52CFB353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0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1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2" w14:textId="77777777" w:rsidR="00223DC0" w:rsidRDefault="00223DC0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</w:tr>
      <w:tr w:rsidR="00223DC0" w14:paraId="52CFB357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4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5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6" w14:textId="77777777" w:rsidR="00223DC0" w:rsidRDefault="00223DC0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</w:tr>
      <w:tr w:rsidR="00223DC0" w14:paraId="52CFB35B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8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9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A" w14:textId="77777777" w:rsidR="00223DC0" w:rsidRDefault="00223DC0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</w:tr>
      <w:tr w:rsidR="00223DC0" w14:paraId="52CFB35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C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D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5E" w14:textId="77777777" w:rsidR="00223DC0" w:rsidRDefault="00223DC0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</w:tr>
      <w:tr w:rsidR="00223DC0" w14:paraId="52CFB363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60" w14:textId="77777777" w:rsidR="00223DC0" w:rsidRDefault="00223DC0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61" w14:textId="77777777" w:rsidR="00223DC0" w:rsidRDefault="00223DC0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62" w14:textId="77777777" w:rsidR="00223DC0" w:rsidRDefault="00223DC0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</w:tr>
      <w:tr w:rsidR="00223DC0" w14:paraId="52CFB367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64" w14:textId="77777777" w:rsidR="00223DC0" w:rsidRDefault="00223DC0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65" w14:textId="77777777" w:rsidR="00223DC0" w:rsidRDefault="00223DC0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66" w14:textId="77777777" w:rsidR="00223DC0" w:rsidRDefault="00223DC0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</w:tr>
    </w:tbl>
    <w:p w14:paraId="52CFB368" w14:textId="77777777" w:rsidR="00223DC0" w:rsidRDefault="00223DC0">
      <w:pPr>
        <w:pStyle w:val="NoSpacing"/>
        <w:rPr>
          <w:sz w:val="28"/>
          <w:szCs w:val="28"/>
          <w:lang w:val="en-US"/>
        </w:rPr>
      </w:pPr>
    </w:p>
    <w:p w14:paraId="52CFB369" w14:textId="77777777" w:rsidR="00223DC0" w:rsidRDefault="00034FB4">
      <w:pPr>
        <w:pStyle w:val="NoSpacing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TOTAL TIME: 1HR </w:t>
      </w:r>
      <w:r>
        <w:rPr>
          <w:b/>
          <w:bCs/>
          <w:sz w:val="28"/>
          <w:szCs w:val="28"/>
          <w:lang w:val="en-US"/>
        </w:rPr>
        <w:t>45MIN</w:t>
      </w:r>
    </w:p>
    <w:p w14:paraId="52CFB36A" w14:textId="77777777" w:rsidR="00223DC0" w:rsidRDefault="00034FB4">
      <w:pPr>
        <w:pStyle w:val="NoSpacing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DISTANCE: 70KMS</w:t>
      </w:r>
    </w:p>
    <w:p w14:paraId="52CFB36B" w14:textId="77777777" w:rsidR="00223DC0" w:rsidRDefault="00223DC0">
      <w:pPr>
        <w:pStyle w:val="NoSpacing"/>
        <w:rPr>
          <w:sz w:val="28"/>
          <w:szCs w:val="28"/>
          <w:lang w:val="en-US"/>
        </w:rPr>
      </w:pPr>
    </w:p>
    <w:p w14:paraId="52CFB36C" w14:textId="77777777" w:rsidR="00223DC0" w:rsidRDefault="00034FB4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LAIDLAW</w:t>
      </w:r>
    </w:p>
    <w:p w14:paraId="52CFB36D" w14:textId="77777777" w:rsidR="00223DC0" w:rsidRDefault="00034FB4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ROUTE #7 PM</w:t>
      </w:r>
    </w:p>
    <w:p w14:paraId="52CFB36E" w14:textId="77777777" w:rsidR="00223DC0" w:rsidRDefault="00034FB4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proofErr w:type="gramStart"/>
      <w:r>
        <w:rPr>
          <w:b/>
          <w:sz w:val="28"/>
          <w:szCs w:val="28"/>
          <w:u w:val="single"/>
          <w:lang w:val="en-US"/>
        </w:rPr>
        <w:t>DRIVER :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DEBORAH SHAW </w:t>
      </w:r>
    </w:p>
    <w:p w14:paraId="52CFB36F" w14:textId="77777777" w:rsidR="00223DC0" w:rsidRDefault="00034FB4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2023 / 2024</w:t>
      </w:r>
    </w:p>
    <w:p w14:paraId="52CFB370" w14:textId="77777777" w:rsidR="00223DC0" w:rsidRDefault="00223DC0">
      <w:pPr>
        <w:pStyle w:val="NoSpacing"/>
        <w:rPr>
          <w:b/>
          <w:sz w:val="28"/>
          <w:szCs w:val="28"/>
          <w:u w:val="single"/>
          <w:lang w:val="en-US"/>
        </w:rPr>
      </w:pPr>
    </w:p>
    <w:p w14:paraId="52CFB371" w14:textId="77777777" w:rsidR="00223DC0" w:rsidRDefault="00034FB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BUS: 21781</w:t>
      </w:r>
    </w:p>
    <w:p w14:paraId="52CFB372" w14:textId="77777777" w:rsidR="00223DC0" w:rsidRDefault="00034FB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START TIME:  2:15PM – BUS GARAGE</w:t>
      </w:r>
    </w:p>
    <w:p w14:paraId="52CFB373" w14:textId="77777777" w:rsidR="00223DC0" w:rsidRDefault="00034FB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END TIME:    4:10PM – BUS GARAGE</w:t>
      </w:r>
    </w:p>
    <w:p w14:paraId="52CFB374" w14:textId="77777777" w:rsidR="00223DC0" w:rsidRDefault="00034FB4">
      <w:pPr>
        <w:pStyle w:val="NoSpacing"/>
      </w:pPr>
      <w:r>
        <w:rPr>
          <w:b/>
          <w:sz w:val="28"/>
          <w:szCs w:val="28"/>
          <w:shd w:val="clear" w:color="auto" w:fill="FFFF00"/>
          <w:lang w:val="en-US"/>
        </w:rPr>
        <w:t>STUDENTS CROSSING IN FRONT OF BUS</w:t>
      </w:r>
      <w:r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UPDATED OCT 10, 2023</w:t>
      </w:r>
    </w:p>
    <w:p w14:paraId="52CFB375" w14:textId="77777777" w:rsidR="00223DC0" w:rsidRDefault="00223DC0">
      <w:pPr>
        <w:pStyle w:val="NoSpacing"/>
        <w:rPr>
          <w:b/>
          <w:sz w:val="28"/>
          <w:szCs w:val="28"/>
          <w:shd w:val="clear" w:color="auto" w:fill="FFFF00"/>
          <w:lang w:val="en-US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6945"/>
      </w:tblGrid>
      <w:tr w:rsidR="00223DC0" w14:paraId="52CFB379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76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bookmarkStart w:id="3" w:name="_Hlk64188055"/>
            <w:r>
              <w:rPr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77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STOP ID#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78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DESCRIPTION</w:t>
            </w:r>
          </w:p>
        </w:tc>
      </w:tr>
      <w:tr w:rsidR="00223DC0" w14:paraId="52CFB37D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7A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7B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7C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PICK-UP FROM SILVER CREEK TO COQUIHALLA</w:t>
            </w:r>
          </w:p>
        </w:tc>
      </w:tr>
      <w:tr w:rsidR="00223DC0" w14:paraId="52CFB381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7E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7F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0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PICK-UP STUDENTS FROM COQUIHALLA</w:t>
            </w:r>
          </w:p>
        </w:tc>
      </w:tr>
      <w:tr w:rsidR="00223DC0" w14:paraId="52CFB385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2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3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4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PICK-UP STUDENTS FROM TREC</w:t>
            </w:r>
          </w:p>
        </w:tc>
      </w:tr>
      <w:tr w:rsidR="00223DC0" w14:paraId="52CFB389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6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7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8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PICK-UP HOPE SECONDARY</w:t>
            </w:r>
          </w:p>
        </w:tc>
      </w:tr>
      <w:tr w:rsidR="00223DC0" w14:paraId="52CFB38D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A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B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C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PICK-UP SILVER CREEK SCHOOL</w:t>
            </w:r>
          </w:p>
        </w:tc>
      </w:tr>
      <w:tr w:rsidR="00223DC0" w14:paraId="52CFB391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E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8F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0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SILVER SKAGIT BRIDGE</w:t>
            </w:r>
          </w:p>
        </w:tc>
      </w:tr>
      <w:tr w:rsidR="00223DC0" w14:paraId="52CFB395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2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3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4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62282 YALE RD</w:t>
            </w:r>
          </w:p>
        </w:tc>
      </w:tr>
      <w:bookmarkEnd w:id="3"/>
      <w:tr w:rsidR="00223DC0" w14:paraId="52CFB399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6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7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8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63045 AIRPORT RD</w:t>
            </w:r>
          </w:p>
        </w:tc>
      </w:tr>
      <w:tr w:rsidR="00223DC0" w14:paraId="52CFB39D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A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B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C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BEFORE TRAIN TRACKS</w:t>
            </w:r>
          </w:p>
        </w:tc>
      </w:tr>
      <w:tr w:rsidR="00223DC0" w14:paraId="52CFB3A1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E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9F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0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58771 ST. ELMO ROAD</w:t>
            </w:r>
          </w:p>
        </w:tc>
      </w:tr>
      <w:tr w:rsidR="00223DC0" w14:paraId="52CFB3A5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2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3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4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OHAMIL BAND OFFICE</w:t>
            </w:r>
          </w:p>
        </w:tc>
      </w:tr>
      <w:tr w:rsidR="00223DC0" w14:paraId="52CFB3A9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6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7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8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WILD ROSE LANE</w:t>
            </w:r>
          </w:p>
        </w:tc>
      </w:tr>
      <w:tr w:rsidR="00223DC0" w14:paraId="52CFB3AD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A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B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C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GEORGE ROAD (Turn around)</w:t>
            </w:r>
          </w:p>
        </w:tc>
      </w:tr>
      <w:tr w:rsidR="00223DC0" w14:paraId="52CFB3B1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E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AF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B0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58430 LAIDLAW RD</w:t>
            </w:r>
          </w:p>
        </w:tc>
      </w:tr>
      <w:tr w:rsidR="00223DC0" w14:paraId="52CFB3B5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B2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B3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B4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15570 PETERS RD</w:t>
            </w:r>
          </w:p>
        </w:tc>
      </w:tr>
      <w:tr w:rsidR="00223DC0" w14:paraId="52CFB3B9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B6" w14:textId="77777777" w:rsidR="00223DC0" w:rsidRDefault="00034FB4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4:15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B7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B8" w14:textId="77777777" w:rsidR="00223DC0" w:rsidRDefault="00034FB4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RETURN TO BUS GARAGE</w:t>
            </w:r>
          </w:p>
        </w:tc>
      </w:tr>
      <w:tr w:rsidR="00223DC0" w14:paraId="52CFB3BD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BA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BB" w14:textId="77777777" w:rsidR="00223DC0" w:rsidRDefault="00223DC0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3BC" w14:textId="77777777" w:rsidR="00223DC0" w:rsidRDefault="00223DC0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52CFB3BE" w14:textId="77777777" w:rsidR="00223DC0" w:rsidRDefault="00223DC0">
      <w:pPr>
        <w:pStyle w:val="NoSpacing"/>
        <w:rPr>
          <w:b/>
          <w:sz w:val="28"/>
          <w:szCs w:val="28"/>
          <w:lang w:val="en-US"/>
        </w:rPr>
      </w:pPr>
    </w:p>
    <w:p w14:paraId="52CFB3BF" w14:textId="77777777" w:rsidR="00223DC0" w:rsidRDefault="00034FB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TOTAL TIME: 2HRS</w:t>
      </w:r>
    </w:p>
    <w:p w14:paraId="52CFB3C0" w14:textId="77777777" w:rsidR="00223DC0" w:rsidRDefault="00034FB4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DISTANCE:     70 KM</w:t>
      </w:r>
    </w:p>
    <w:p w14:paraId="52CFB3C1" w14:textId="77777777" w:rsidR="00223DC0" w:rsidRDefault="00223DC0">
      <w:pPr>
        <w:pStyle w:val="NoSpacing"/>
        <w:rPr>
          <w:sz w:val="28"/>
          <w:szCs w:val="28"/>
          <w:lang w:val="en-US"/>
        </w:rPr>
      </w:pPr>
    </w:p>
    <w:p w14:paraId="52CFB3C2" w14:textId="77777777" w:rsidR="00223DC0" w:rsidRDefault="00223DC0">
      <w:pPr>
        <w:pStyle w:val="NoSpacing"/>
        <w:rPr>
          <w:sz w:val="28"/>
          <w:szCs w:val="28"/>
          <w:lang w:val="en-US"/>
        </w:rPr>
      </w:pPr>
    </w:p>
    <w:p w14:paraId="52CFB3C3" w14:textId="77777777" w:rsidR="00223DC0" w:rsidRDefault="00223DC0"/>
    <w:sectPr w:rsidR="00223DC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B306" w14:textId="77777777" w:rsidR="00034FB4" w:rsidRDefault="00034FB4">
      <w:pPr>
        <w:spacing w:after="0" w:line="240" w:lineRule="auto"/>
      </w:pPr>
      <w:r>
        <w:separator/>
      </w:r>
    </w:p>
  </w:endnote>
  <w:endnote w:type="continuationSeparator" w:id="0">
    <w:p w14:paraId="52CFB308" w14:textId="77777777" w:rsidR="00034FB4" w:rsidRDefault="0003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B302" w14:textId="77777777" w:rsidR="00034FB4" w:rsidRDefault="00034F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CFB304" w14:textId="77777777" w:rsidR="00034FB4" w:rsidRDefault="00034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3DC0"/>
    <w:rsid w:val="00034FB4"/>
    <w:rsid w:val="0022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B302"/>
  <w15:docId w15:val="{39323325-75B6-4CD0-8A52-A29A452F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kern w:val="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Hansen</dc:creator>
  <dc:description/>
  <cp:lastModifiedBy>Laurie Hansen</cp:lastModifiedBy>
  <cp:revision>2</cp:revision>
  <dcterms:created xsi:type="dcterms:W3CDTF">2023-10-23T16:16:00Z</dcterms:created>
  <dcterms:modified xsi:type="dcterms:W3CDTF">2023-10-23T16:16:00Z</dcterms:modified>
</cp:coreProperties>
</file>